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14:paraId="21D23EE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7018319" w14:textId="6748223A" w:rsidR="001B2ABD" w:rsidRPr="00D407B2" w:rsidRDefault="000233F4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55F77E" wp14:editId="65A96E6F">
                  <wp:extent cx="2139950" cy="2139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00F2C41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612168BE" w14:textId="3E160AD5" w:rsidR="001B2ABD" w:rsidRPr="00D407B2" w:rsidRDefault="000233F4" w:rsidP="001B2ABD">
            <w:pPr>
              <w:pStyle w:val="a6"/>
              <w:rPr>
                <w:noProof/>
              </w:rPr>
            </w:pPr>
            <w:r>
              <w:rPr>
                <w:noProof/>
              </w:rPr>
              <w:t>ИРМА АРМЕНОВНА ДЖАГАРЯН</w:t>
            </w:r>
          </w:p>
          <w:p w14:paraId="59BC2487" w14:textId="1957B5BD" w:rsidR="001B2ABD" w:rsidRPr="00D407B2" w:rsidRDefault="001B2ABD" w:rsidP="001B2ABD">
            <w:pPr>
              <w:pStyle w:val="af2"/>
              <w:rPr>
                <w:noProof/>
              </w:rPr>
            </w:pPr>
          </w:p>
        </w:tc>
      </w:tr>
      <w:tr w:rsidR="001B2ABD" w:rsidRPr="00D407B2" w14:paraId="5B1EDB2C" w14:textId="77777777" w:rsidTr="001B2ABD">
        <w:tc>
          <w:tcPr>
            <w:tcW w:w="3600" w:type="dxa"/>
          </w:tcPr>
          <w:p w14:paraId="19C451C1" w14:textId="234E72D2" w:rsidR="001B2ABD" w:rsidRDefault="000233F4" w:rsidP="00036450">
            <w:pPr>
              <w:pStyle w:val="31"/>
              <w:rPr>
                <w:noProof/>
              </w:rPr>
            </w:pPr>
            <w:r>
              <w:rPr>
                <w:noProof/>
              </w:rPr>
              <w:t>дисциплины</w:t>
            </w:r>
          </w:p>
          <w:p w14:paraId="1397B9A9" w14:textId="31C87FF6" w:rsidR="000233F4" w:rsidRDefault="000233F4" w:rsidP="000233F4">
            <w:r>
              <w:t>Информационные технологии в юриспруденции</w:t>
            </w:r>
          </w:p>
          <w:p w14:paraId="73F9A6A1" w14:textId="24E23796" w:rsidR="000233F4" w:rsidRDefault="000233F4" w:rsidP="000233F4">
            <w:r>
              <w:t>Парламентское право РА</w:t>
            </w:r>
          </w:p>
          <w:p w14:paraId="157B2D3E" w14:textId="0226DD37" w:rsidR="000233F4" w:rsidRPr="000233F4" w:rsidRDefault="000233F4" w:rsidP="000233F4">
            <w:pPr>
              <w:rPr>
                <w:lang w:val="en-US"/>
              </w:rPr>
            </w:pPr>
            <w:r>
              <w:t xml:space="preserve">Теория государства и права </w:t>
            </w:r>
          </w:p>
          <w:p w14:paraId="2551F3B1" w14:textId="75ECF734" w:rsidR="00036450" w:rsidRPr="00D407B2" w:rsidRDefault="00036450" w:rsidP="000233F4">
            <w:pPr>
              <w:rPr>
                <w:noProof/>
              </w:rPr>
            </w:pPr>
          </w:p>
          <w:p w14:paraId="53FE9CB9" w14:textId="77777777" w:rsidR="00036450" w:rsidRPr="00D407B2" w:rsidRDefault="00036450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8D2AF3F8F6534C2EBE90E9573E177243"/>
              </w:placeholder>
              <w:temporary/>
              <w:showingPlcHdr/>
              <w15:appearance w15:val="hidden"/>
            </w:sdtPr>
            <w:sdtEndPr/>
            <w:sdtContent>
              <w:p w14:paraId="69CF53B9" w14:textId="77777777" w:rsidR="00036450" w:rsidRPr="00D407B2" w:rsidRDefault="00CB0055" w:rsidP="00CB0055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Контактные данные</w:t>
                </w:r>
              </w:p>
            </w:sdtContent>
          </w:sdt>
          <w:sdt>
            <w:sdtPr>
              <w:rPr>
                <w:noProof/>
              </w:rPr>
              <w:id w:val="1111563247"/>
              <w:placeholder>
                <w:docPart w:val="2F1F1A7A5BE94B43B33824C147A73E59"/>
              </w:placeholder>
              <w:temporary/>
              <w:showingPlcHdr/>
              <w15:appearance w15:val="hidden"/>
            </w:sdtPr>
            <w:sdtEndPr/>
            <w:sdtContent>
              <w:p w14:paraId="51CBDD56" w14:textId="77777777" w:rsidR="004D3011" w:rsidRPr="00D407B2" w:rsidRDefault="004D3011" w:rsidP="004D3011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ТЕЛЕФОН:</w:t>
                </w:r>
              </w:p>
            </w:sdtContent>
          </w:sdt>
          <w:p w14:paraId="78EE454A" w14:textId="175B48A3" w:rsidR="004D3011" w:rsidRPr="00D407B2" w:rsidRDefault="000233F4" w:rsidP="004D3011">
            <w:pPr>
              <w:rPr>
                <w:noProof/>
              </w:rPr>
            </w:pPr>
            <w:r>
              <w:rPr>
                <w:noProof/>
              </w:rPr>
              <w:t>(374) 41377255</w:t>
            </w:r>
          </w:p>
          <w:p w14:paraId="67E51B0C" w14:textId="77777777" w:rsidR="004D3011" w:rsidRPr="00D407B2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E66618B5BE814A81B0E2E2D8ED004D9F"/>
              </w:placeholder>
              <w:temporary/>
              <w:showingPlcHdr/>
              <w15:appearance w15:val="hidden"/>
            </w:sdtPr>
            <w:sdtEndPr/>
            <w:sdtContent>
              <w:p w14:paraId="5B4B7C3E" w14:textId="77777777" w:rsidR="004D3011" w:rsidRPr="00D407B2" w:rsidRDefault="004D3011" w:rsidP="004D3011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ЭЛЕКТРОННАЯ ПОЧТА:</w:t>
                </w:r>
              </w:p>
            </w:sdtContent>
          </w:sdt>
          <w:p w14:paraId="79EA2B0A" w14:textId="29E02795" w:rsidR="00036450" w:rsidRPr="000233F4" w:rsidRDefault="000233F4" w:rsidP="004D3011">
            <w:pPr>
              <w:rPr>
                <w:rStyle w:val="ab"/>
                <w:noProof/>
                <w:lang w:val="en-US"/>
              </w:rPr>
            </w:pPr>
            <w:proofErr w:type="spellStart"/>
            <w:r>
              <w:t>Irm.tsh@gmai</w:t>
            </w:r>
            <w:proofErr w:type="spellEnd"/>
            <w:r>
              <w:rPr>
                <w:lang w:val="en-US"/>
              </w:rPr>
              <w:t>l.com</w:t>
            </w:r>
          </w:p>
          <w:p w14:paraId="27821AA4" w14:textId="77777777" w:rsidR="004142CD" w:rsidRPr="00D407B2" w:rsidRDefault="004142CD" w:rsidP="004142CD">
            <w:pPr>
              <w:rPr>
                <w:noProof/>
              </w:rPr>
            </w:pPr>
          </w:p>
          <w:p w14:paraId="4544D0BB" w14:textId="27C81837" w:rsidR="004D3011" w:rsidRPr="00D407B2" w:rsidRDefault="000233F4" w:rsidP="00CB0055">
            <w:pPr>
              <w:pStyle w:val="31"/>
              <w:rPr>
                <w:noProof/>
              </w:rPr>
            </w:pPr>
            <w:r>
              <w:rPr>
                <w:noProof/>
              </w:rPr>
              <w:t>ЯЗЫКИ</w:t>
            </w:r>
          </w:p>
          <w:p w14:paraId="7C0876E3" w14:textId="33FB4412" w:rsidR="004D3011" w:rsidRPr="00D407B2" w:rsidRDefault="000233F4" w:rsidP="004D3011">
            <w:pPr>
              <w:rPr>
                <w:noProof/>
              </w:rPr>
            </w:pPr>
            <w:r>
              <w:rPr>
                <w:noProof/>
              </w:rPr>
              <w:t>Армянский</w:t>
            </w:r>
          </w:p>
          <w:p w14:paraId="6BC5E450" w14:textId="429F606C" w:rsidR="004D3011" w:rsidRPr="00D407B2" w:rsidRDefault="000233F4" w:rsidP="004D3011">
            <w:pPr>
              <w:rPr>
                <w:noProof/>
              </w:rPr>
            </w:pPr>
            <w:r>
              <w:rPr>
                <w:noProof/>
              </w:rPr>
              <w:t>Русский</w:t>
            </w:r>
          </w:p>
          <w:p w14:paraId="21D4C906" w14:textId="053EDEC8" w:rsidR="004D3011" w:rsidRPr="00D407B2" w:rsidRDefault="000233F4" w:rsidP="004D3011">
            <w:pPr>
              <w:rPr>
                <w:noProof/>
              </w:rPr>
            </w:pPr>
            <w:r>
              <w:rPr>
                <w:noProof/>
              </w:rPr>
              <w:t>Английский</w:t>
            </w:r>
          </w:p>
          <w:p w14:paraId="7B30BDAC" w14:textId="0E44BE5D" w:rsidR="004D3011" w:rsidRPr="00D407B2" w:rsidRDefault="004D3011" w:rsidP="004D3011">
            <w:pPr>
              <w:rPr>
                <w:noProof/>
              </w:rPr>
            </w:pPr>
          </w:p>
        </w:tc>
        <w:tc>
          <w:tcPr>
            <w:tcW w:w="720" w:type="dxa"/>
          </w:tcPr>
          <w:p w14:paraId="17E96F2A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</w:rPr>
              <w:id w:val="1049110328"/>
              <w:placeholder>
                <w:docPart w:val="892B13F9115C4060AE00CCEA95DA90E5"/>
              </w:placeholder>
              <w:temporary/>
              <w:showingPlcHdr/>
              <w15:appearance w15:val="hidden"/>
            </w:sdtPr>
            <w:sdtEndPr/>
            <w:sdtContent>
              <w:p w14:paraId="715A6583" w14:textId="77777777" w:rsidR="001B2ABD" w:rsidRPr="00D407B2" w:rsidRDefault="00E25A26" w:rsidP="00036450">
                <w:pPr>
                  <w:pStyle w:val="2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ОБРАЗОВАНИЕ</w:t>
                </w:r>
              </w:p>
            </w:sdtContent>
          </w:sdt>
          <w:p w14:paraId="1ED34FD5" w14:textId="77777777" w:rsidR="000233F4" w:rsidRPr="000233F4" w:rsidRDefault="000233F4" w:rsidP="000233F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</w:pPr>
            <w:r w:rsidRPr="000233F4"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  <w:t>2014-2018 Бакалавриат направления «Юриспруденция» Российско-Армянского университета</w:t>
            </w:r>
          </w:p>
          <w:p w14:paraId="2BAA724D" w14:textId="77777777" w:rsidR="000233F4" w:rsidRPr="000233F4" w:rsidRDefault="000233F4" w:rsidP="000233F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</w:pPr>
            <w:r w:rsidRPr="000233F4"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  <w:t>2018-2020 Магистратура по программе «Здравоохранительное право» Российско-Армянского университета</w:t>
            </w:r>
          </w:p>
          <w:p w14:paraId="44EFB83B" w14:textId="77777777" w:rsidR="000233F4" w:rsidRPr="000233F4" w:rsidRDefault="000233F4" w:rsidP="000233F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</w:pPr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2020-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Аспирантура</w:t>
            </w:r>
            <w:proofErr w:type="spellEnd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Российско-Армянского</w:t>
            </w:r>
            <w:proofErr w:type="spellEnd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университета</w:t>
            </w:r>
            <w:proofErr w:type="spellEnd"/>
          </w:p>
          <w:p w14:paraId="31214698" w14:textId="77777777" w:rsidR="004142CD" w:rsidRPr="00D407B2" w:rsidRDefault="004142CD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001553383"/>
              <w:placeholder>
                <w:docPart w:val="C3F97384AED84E0E83A2AA78DFF63820"/>
              </w:placeholder>
              <w:temporary/>
              <w:showingPlcHdr/>
              <w15:appearance w15:val="hidden"/>
            </w:sdtPr>
            <w:sdtEndPr/>
            <w:sdtContent>
              <w:p w14:paraId="649E14E6" w14:textId="77777777" w:rsidR="00036450" w:rsidRPr="00D407B2" w:rsidRDefault="00036450" w:rsidP="00036450">
                <w:pPr>
                  <w:pStyle w:val="2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ОПЫТ РАБОТЫ</w:t>
                </w:r>
              </w:p>
            </w:sdtContent>
          </w:sdt>
          <w:p w14:paraId="43261044" w14:textId="77777777" w:rsidR="000233F4" w:rsidRPr="000233F4" w:rsidRDefault="000233F4" w:rsidP="000233F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</w:pPr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2017-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Юрист</w:t>
            </w:r>
            <w:proofErr w:type="spellEnd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 в American Bar Association </w:t>
            </w:r>
          </w:p>
          <w:p w14:paraId="264ADF6A" w14:textId="77777777" w:rsidR="000233F4" w:rsidRPr="000233F4" w:rsidRDefault="000233F4" w:rsidP="000233F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</w:pPr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2018-2022 -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Юрист</w:t>
            </w:r>
            <w:proofErr w:type="spellEnd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 в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юридической</w:t>
            </w:r>
            <w:proofErr w:type="spellEnd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 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фирме</w:t>
            </w:r>
            <w:proofErr w:type="spellEnd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 xml:space="preserve"> J-P Law firm</w:t>
            </w:r>
          </w:p>
          <w:p w14:paraId="2169AFC4" w14:textId="77777777" w:rsidR="000233F4" w:rsidRPr="000233F4" w:rsidRDefault="000233F4" w:rsidP="000233F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</w:pPr>
            <w:r w:rsidRPr="000233F4"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  <w:t xml:space="preserve">2022- учредитель, директор адвокатской конторы </w:t>
            </w:r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Ex</w:t>
            </w:r>
            <w:r w:rsidRPr="000233F4"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  <w:t>-</w:t>
            </w:r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L</w:t>
            </w:r>
            <w:r w:rsidRPr="000233F4">
              <w:rPr>
                <w:rFonts w:ascii="Arial" w:eastAsia="Times New Roman" w:hAnsi="Arial" w:cs="Arial"/>
                <w:color w:val="222222"/>
                <w:szCs w:val="18"/>
                <w:lang w:eastAsia="en-US"/>
              </w:rPr>
              <w:t>è</w:t>
            </w:r>
            <w:proofErr w:type="spellStart"/>
            <w:r w:rsidRPr="000233F4">
              <w:rPr>
                <w:rFonts w:ascii="Arial" w:eastAsia="Times New Roman" w:hAnsi="Arial" w:cs="Arial"/>
                <w:color w:val="222222"/>
                <w:szCs w:val="18"/>
                <w:lang w:val="en-US" w:eastAsia="en-US"/>
              </w:rPr>
              <w:t>ge</w:t>
            </w:r>
            <w:proofErr w:type="spellEnd"/>
          </w:p>
          <w:p w14:paraId="22707445" w14:textId="4C5FB149" w:rsidR="004D3011" w:rsidRPr="00D407B2" w:rsidRDefault="004D3011" w:rsidP="004D3011">
            <w:pPr>
              <w:rPr>
                <w:noProof/>
              </w:rPr>
            </w:pPr>
          </w:p>
          <w:p w14:paraId="4F292E18" w14:textId="77777777" w:rsidR="004D3011" w:rsidRPr="00D407B2" w:rsidRDefault="004D3011" w:rsidP="00036450">
            <w:pPr>
              <w:rPr>
                <w:noProof/>
              </w:rPr>
            </w:pPr>
          </w:p>
          <w:p w14:paraId="79DA1CF1" w14:textId="5D1BF252" w:rsidR="00036450" w:rsidRPr="00D407B2" w:rsidRDefault="00036450" w:rsidP="00036450">
            <w:pPr>
              <w:pStyle w:val="21"/>
              <w:rPr>
                <w:noProof/>
              </w:rPr>
            </w:pPr>
          </w:p>
          <w:p w14:paraId="3F953BAB" w14:textId="2FDB6EED" w:rsidR="00036450" w:rsidRPr="00D407B2" w:rsidRDefault="00036450" w:rsidP="004D3011">
            <w:pPr>
              <w:rPr>
                <w:noProof/>
                <w:color w:val="FFFFFF" w:themeColor="background1"/>
              </w:rPr>
            </w:pPr>
          </w:p>
        </w:tc>
      </w:tr>
    </w:tbl>
    <w:p w14:paraId="49CB0ED6" w14:textId="77777777" w:rsidR="0043117B" w:rsidRPr="00D407B2" w:rsidRDefault="00886EE9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A7D5" w14:textId="77777777" w:rsidR="00886EE9" w:rsidRDefault="00886EE9" w:rsidP="000C45FF">
      <w:r>
        <w:separator/>
      </w:r>
    </w:p>
  </w:endnote>
  <w:endnote w:type="continuationSeparator" w:id="0">
    <w:p w14:paraId="1481580D" w14:textId="77777777" w:rsidR="00886EE9" w:rsidRDefault="00886EE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3779" w14:textId="77777777" w:rsidR="00886EE9" w:rsidRDefault="00886EE9" w:rsidP="000C45FF">
      <w:r>
        <w:separator/>
      </w:r>
    </w:p>
  </w:footnote>
  <w:footnote w:type="continuationSeparator" w:id="0">
    <w:p w14:paraId="45E0EE45" w14:textId="77777777" w:rsidR="00886EE9" w:rsidRDefault="00886EE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FD9C" w14:textId="77777777" w:rsidR="000C45FF" w:rsidRPr="00D407B2" w:rsidRDefault="000C45FF">
    <w:pPr>
      <w:pStyle w:val="ac"/>
    </w:pPr>
    <w:r w:rsidRPr="00D407B2">
      <w:rPr>
        <w:noProof/>
        <w:lang w:bidi="ru-RU"/>
      </w:rPr>
      <w:drawing>
        <wp:anchor distT="0" distB="0" distL="114300" distR="114300" simplePos="0" relativeHeight="251658240" behindDoc="1" locked="0" layoutInCell="1" allowOverlap="1" wp14:anchorId="7A48210C" wp14:editId="3C28B3A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4"/>
    <w:rsid w:val="000233F4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011F6"/>
    <w:rsid w:val="002400EB"/>
    <w:rsid w:val="00256CF7"/>
    <w:rsid w:val="00281FD5"/>
    <w:rsid w:val="002D3CA3"/>
    <w:rsid w:val="0030481B"/>
    <w:rsid w:val="003156FC"/>
    <w:rsid w:val="003254B5"/>
    <w:rsid w:val="0037121F"/>
    <w:rsid w:val="00392009"/>
    <w:rsid w:val="003A6B7D"/>
    <w:rsid w:val="003B06CA"/>
    <w:rsid w:val="004071FC"/>
    <w:rsid w:val="004142CD"/>
    <w:rsid w:val="00444F3C"/>
    <w:rsid w:val="00445947"/>
    <w:rsid w:val="004813B3"/>
    <w:rsid w:val="00496591"/>
    <w:rsid w:val="004C63E4"/>
    <w:rsid w:val="004D3011"/>
    <w:rsid w:val="005223F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86EE9"/>
    <w:rsid w:val="009260CD"/>
    <w:rsid w:val="00952C25"/>
    <w:rsid w:val="009F729D"/>
    <w:rsid w:val="00A2118D"/>
    <w:rsid w:val="00AD76E2"/>
    <w:rsid w:val="00B20152"/>
    <w:rsid w:val="00B359E4"/>
    <w:rsid w:val="00B57D98"/>
    <w:rsid w:val="00B70850"/>
    <w:rsid w:val="00C066B6"/>
    <w:rsid w:val="00C37BA1"/>
    <w:rsid w:val="00C4468D"/>
    <w:rsid w:val="00C4674C"/>
    <w:rsid w:val="00C506CF"/>
    <w:rsid w:val="00C72BED"/>
    <w:rsid w:val="00C9578B"/>
    <w:rsid w:val="00CB0055"/>
    <w:rsid w:val="00CB45AA"/>
    <w:rsid w:val="00CC0C6D"/>
    <w:rsid w:val="00D04BFE"/>
    <w:rsid w:val="00D2522B"/>
    <w:rsid w:val="00D407B2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123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Заголовок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styleId="af4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5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6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7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8">
    <w:name w:val="Table Professional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9">
    <w:name w:val="Bibliography"/>
    <w:basedOn w:val="a2"/>
    <w:next w:val="a2"/>
    <w:uiPriority w:val="37"/>
    <w:semiHidden/>
    <w:unhideWhenUsed/>
    <w:rsid w:val="00C4468D"/>
  </w:style>
  <w:style w:type="character" w:styleId="afa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styleId="afb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d">
    <w:name w:val="Шапка Знак"/>
    <w:basedOn w:val="a3"/>
    <w:link w:val="afc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C446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C4468D"/>
  </w:style>
  <w:style w:type="paragraph" w:styleId="aff3">
    <w:name w:val="macro"/>
    <w:link w:val="aff4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4">
    <w:name w:val="Текст макроса Знак"/>
    <w:basedOn w:val="a3"/>
    <w:link w:val="aff3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C4468D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8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9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a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C4468D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4468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2">
    <w:name w:val="Balloon Text"/>
    <w:basedOn w:val="a2"/>
    <w:link w:val="afff3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3">
    <w:name w:val="Текст выноски Знак"/>
    <w:basedOn w:val="a3"/>
    <w:link w:val="afff2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4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5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styleId="18">
    <w:name w:val="Plain Table 1"/>
    <w:basedOn w:val="a4"/>
    <w:uiPriority w:val="41"/>
    <w:rsid w:val="00C446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C446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446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446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446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9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b">
    <w:name w:val="Выделенная цитата Знак"/>
    <w:basedOn w:val="a3"/>
    <w:link w:val="afffa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c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d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styleId="afffe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C4468D"/>
    <w:pPr>
      <w:spacing w:after="120"/>
    </w:pPr>
  </w:style>
  <w:style w:type="character" w:customStyle="1" w:styleId="affff0">
    <w:name w:val="Основной текст Знак"/>
    <w:basedOn w:val="a3"/>
    <w:link w:val="afff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">
    <w:name w:val="Body Text 2"/>
    <w:basedOn w:val="a2"/>
    <w:link w:val="2f0"/>
    <w:uiPriority w:val="99"/>
    <w:semiHidden/>
    <w:unhideWhenUsed/>
    <w:rsid w:val="00C4468D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1">
    <w:name w:val="Body Text Indent"/>
    <w:basedOn w:val="a2"/>
    <w:link w:val="affff2"/>
    <w:uiPriority w:val="99"/>
    <w:semiHidden/>
    <w:unhideWhenUsed/>
    <w:rsid w:val="00C4468D"/>
    <w:pPr>
      <w:spacing w:after="120"/>
      <w:ind w:left="360"/>
    </w:pPr>
  </w:style>
  <w:style w:type="character" w:customStyle="1" w:styleId="affff2">
    <w:name w:val="Основной текст с отступом Знак"/>
    <w:basedOn w:val="a3"/>
    <w:link w:val="afff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1">
    <w:name w:val="Body Text Indent 2"/>
    <w:basedOn w:val="a2"/>
    <w:link w:val="2f2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C4468D"/>
    <w:pPr>
      <w:spacing w:after="0"/>
      <w:ind w:firstLine="360"/>
    </w:pPr>
  </w:style>
  <w:style w:type="character" w:customStyle="1" w:styleId="affff4">
    <w:name w:val="Красная строка Знак"/>
    <w:basedOn w:val="affff0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3">
    <w:name w:val="Body Text First Indent 2"/>
    <w:basedOn w:val="affff1"/>
    <w:link w:val="2f4"/>
    <w:uiPriority w:val="99"/>
    <w:semiHidden/>
    <w:unhideWhenUsed/>
    <w:rsid w:val="00C4468D"/>
    <w:pPr>
      <w:spacing w:after="0"/>
      <w:ind w:firstLine="360"/>
    </w:pPr>
  </w:style>
  <w:style w:type="character" w:customStyle="1" w:styleId="2f4">
    <w:name w:val="Красная строка 2 Знак"/>
    <w:basedOn w:val="affff2"/>
    <w:link w:val="2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5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C4468D"/>
  </w:style>
  <w:style w:type="character" w:customStyle="1" w:styleId="affff7">
    <w:name w:val="Заголовок записки Знак"/>
    <w:basedOn w:val="a3"/>
    <w:link w:val="a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8">
    <w:name w:val="Table Contemporary"/>
    <w:basedOn w:val="a4"/>
    <w:uiPriority w:val="99"/>
    <w:semiHidden/>
    <w:unhideWhenUsed/>
    <w:rsid w:val="00C446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Light List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a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b">
    <w:name w:val="Light Grid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c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-17">
    <w:name w:val="List Table 1 Light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120">
    <w:name w:val="List Table 1 Light Accent 2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130">
    <w:name w:val="List Table 1 Light Accent 3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140">
    <w:name w:val="List Table 1 Light Accent 4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150">
    <w:name w:val="List Table 1 Light Accent 5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160">
    <w:name w:val="List Table 1 Light Accent 6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27">
    <w:name w:val="List Table 2"/>
    <w:basedOn w:val="a4"/>
    <w:uiPriority w:val="47"/>
    <w:rsid w:val="00C446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446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0">
    <w:name w:val="List Table 2 Accent 2"/>
    <w:basedOn w:val="a4"/>
    <w:uiPriority w:val="47"/>
    <w:rsid w:val="00C446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0">
    <w:name w:val="List Table 2 Accent 3"/>
    <w:basedOn w:val="a4"/>
    <w:uiPriority w:val="47"/>
    <w:rsid w:val="00C446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0">
    <w:name w:val="List Table 2 Accent 4"/>
    <w:basedOn w:val="a4"/>
    <w:uiPriority w:val="47"/>
    <w:rsid w:val="00C446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0">
    <w:name w:val="List Table 2 Accent 5"/>
    <w:basedOn w:val="a4"/>
    <w:uiPriority w:val="47"/>
    <w:rsid w:val="00C446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0">
    <w:name w:val="List Table 2 Accent 6"/>
    <w:basedOn w:val="a4"/>
    <w:uiPriority w:val="47"/>
    <w:rsid w:val="00C446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7">
    <w:name w:val="List Table 3"/>
    <w:basedOn w:val="a4"/>
    <w:uiPriority w:val="48"/>
    <w:rsid w:val="00C446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0">
    <w:name w:val="List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0">
    <w:name w:val="List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0">
    <w:name w:val="List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0">
    <w:name w:val="List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0">
    <w:name w:val="List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7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0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0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0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0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0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0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C4468D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C4468D"/>
  </w:style>
  <w:style w:type="character" w:customStyle="1" w:styleId="afffff0">
    <w:name w:val="Приветствие Знак"/>
    <w:basedOn w:val="a3"/>
    <w:link w:val="afffff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446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446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1">
    <w:name w:val="Signature"/>
    <w:basedOn w:val="a2"/>
    <w:link w:val="afffff2"/>
    <w:uiPriority w:val="99"/>
    <w:semiHidden/>
    <w:unhideWhenUsed/>
    <w:rsid w:val="00C4468D"/>
    <w:pPr>
      <w:ind w:left="4320"/>
    </w:pPr>
  </w:style>
  <w:style w:type="character" w:customStyle="1" w:styleId="afffff2">
    <w:name w:val="Подпись Знак"/>
    <w:basedOn w:val="a3"/>
    <w:link w:val="afffff1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a">
    <w:name w:val="Table Simple 1"/>
    <w:basedOn w:val="a4"/>
    <w:uiPriority w:val="99"/>
    <w:semiHidden/>
    <w:unhideWhenUsed/>
    <w:rsid w:val="00C446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446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446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446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3">
    <w:name w:val="index heading"/>
    <w:basedOn w:val="a2"/>
    <w:next w:val="1c"/>
    <w:uiPriority w:val="99"/>
    <w:semiHidden/>
    <w:unhideWhenUsed/>
    <w:rsid w:val="00C4468D"/>
    <w:rPr>
      <w:rFonts w:eastAsiaTheme="majorEastAsia"/>
      <w:b/>
      <w:bCs/>
    </w:rPr>
  </w:style>
  <w:style w:type="paragraph" w:styleId="afffff4">
    <w:name w:val="Plain Text"/>
    <w:basedOn w:val="a2"/>
    <w:link w:val="afffff5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6">
    <w:name w:val="Closing"/>
    <w:basedOn w:val="a2"/>
    <w:link w:val="afffff7"/>
    <w:uiPriority w:val="99"/>
    <w:semiHidden/>
    <w:unhideWhenUsed/>
    <w:rsid w:val="00C4468D"/>
    <w:pPr>
      <w:ind w:left="4320"/>
    </w:pPr>
  </w:style>
  <w:style w:type="character" w:customStyle="1" w:styleId="afffff7">
    <w:name w:val="Прощание Знак"/>
    <w:basedOn w:val="a3"/>
    <w:link w:val="af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d">
    <w:name w:val="Table Grid 1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446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446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C446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44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446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446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446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446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446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446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446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446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1">
    <w:name w:val="Grid Table 2 Accent 2"/>
    <w:basedOn w:val="a4"/>
    <w:uiPriority w:val="47"/>
    <w:rsid w:val="00C446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1">
    <w:name w:val="Grid Table 2 Accent 3"/>
    <w:basedOn w:val="a4"/>
    <w:uiPriority w:val="47"/>
    <w:rsid w:val="00C446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1">
    <w:name w:val="Grid Table 2 Accent 4"/>
    <w:basedOn w:val="a4"/>
    <w:uiPriority w:val="47"/>
    <w:rsid w:val="00C446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1">
    <w:name w:val="Grid Table 2 Accent 5"/>
    <w:basedOn w:val="a4"/>
    <w:uiPriority w:val="47"/>
    <w:rsid w:val="00C446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1">
    <w:name w:val="Grid Table 2 Accent 6"/>
    <w:basedOn w:val="a4"/>
    <w:uiPriority w:val="47"/>
    <w:rsid w:val="00C446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8">
    <w:name w:val="Grid Table 3"/>
    <w:basedOn w:val="a4"/>
    <w:uiPriority w:val="48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48">
    <w:name w:val="Grid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1">
    <w:name w:val="Grid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1">
    <w:name w:val="Grid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1">
    <w:name w:val="Grid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1">
    <w:name w:val="Grid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1">
    <w:name w:val="Grid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8">
    <w:name w:val="Grid Table 5 Dark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-521">
    <w:name w:val="Grid Table 5 Dark Accent 2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-531">
    <w:name w:val="Grid Table 5 Dark Accent 3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-541">
    <w:name w:val="Grid Table 5 Dark Accent 4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-551">
    <w:name w:val="Grid Table 5 Dark Accent 5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-561">
    <w:name w:val="Grid Table 5 Dark Accent 6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-68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1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1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1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1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1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7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446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446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446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C4468D"/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e">
    <w:name w:val="Table 3D effects 1"/>
    <w:basedOn w:val="a4"/>
    <w:uiPriority w:val="99"/>
    <w:semiHidden/>
    <w:unhideWhenUsed/>
    <w:rsid w:val="00C446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446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f0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f1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PAVILION\AppData\Local\Microsoft\Office\16.0\DTS\ru-RU%7b848DA3D4-23D8-4B4E-BBB3-9A26B4BC7E69%7d\%7b1DC5FBD9-A043-4A2D-9FDD-194AB5F4079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2AF3F8F6534C2EBE90E9573E177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7828E-6330-45B1-A16B-548FB10329F8}"/>
      </w:docPartPr>
      <w:docPartBody>
        <w:p w:rsidR="00000000" w:rsidRDefault="001B5DC9">
          <w:pPr>
            <w:pStyle w:val="8D2AF3F8F6534C2EBE90E9573E177243"/>
          </w:pPr>
          <w:r w:rsidRPr="00D407B2">
            <w:rPr>
              <w:noProof/>
              <w:lang w:bidi="ru-RU"/>
            </w:rPr>
            <w:t>Контактные данные</w:t>
          </w:r>
        </w:p>
      </w:docPartBody>
    </w:docPart>
    <w:docPart>
      <w:docPartPr>
        <w:name w:val="2F1F1A7A5BE94B43B33824C147A73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6DD4-1DFE-4A1B-AE98-F5007F32E3F5}"/>
      </w:docPartPr>
      <w:docPartBody>
        <w:p w:rsidR="00000000" w:rsidRDefault="001B5DC9">
          <w:pPr>
            <w:pStyle w:val="2F1F1A7A5BE94B43B33824C147A73E59"/>
          </w:pPr>
          <w:r w:rsidRPr="00D407B2">
            <w:rPr>
              <w:noProof/>
              <w:lang w:bidi="ru-RU"/>
            </w:rPr>
            <w:t>ТЕЛЕФОН:</w:t>
          </w:r>
        </w:p>
      </w:docPartBody>
    </w:docPart>
    <w:docPart>
      <w:docPartPr>
        <w:name w:val="E66618B5BE814A81B0E2E2D8ED004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701EDE-D0E2-4166-9AA3-F82E2562D12B}"/>
      </w:docPartPr>
      <w:docPartBody>
        <w:p w:rsidR="00000000" w:rsidRDefault="001B5DC9">
          <w:pPr>
            <w:pStyle w:val="E66618B5BE814A81B0E2E2D8ED004D9F"/>
          </w:pPr>
          <w:r w:rsidRPr="00D407B2">
            <w:rPr>
              <w:noProof/>
              <w:lang w:bidi="ru-RU"/>
            </w:rPr>
            <w:t>ЭЛЕКТРОННАЯ ПОЧТА:</w:t>
          </w:r>
        </w:p>
      </w:docPartBody>
    </w:docPart>
    <w:docPart>
      <w:docPartPr>
        <w:name w:val="892B13F9115C4060AE00CCEA95DA9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7AADE-D489-4AC7-A0C8-2047E52B4225}"/>
      </w:docPartPr>
      <w:docPartBody>
        <w:p w:rsidR="00000000" w:rsidRDefault="001B5DC9">
          <w:pPr>
            <w:pStyle w:val="892B13F9115C4060AE00CCEA95DA90E5"/>
          </w:pPr>
          <w:r w:rsidRPr="00D407B2">
            <w:rPr>
              <w:noProof/>
              <w:lang w:bidi="ru-RU"/>
            </w:rPr>
            <w:t>ОБРАЗОВАНИЕ</w:t>
          </w:r>
        </w:p>
      </w:docPartBody>
    </w:docPart>
    <w:docPart>
      <w:docPartPr>
        <w:name w:val="C3F97384AED84E0E83A2AA78DFF63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6E354-B0DD-4E91-AA9A-E9F02F64A862}"/>
      </w:docPartPr>
      <w:docPartBody>
        <w:p w:rsidR="00000000" w:rsidRDefault="001B5DC9">
          <w:pPr>
            <w:pStyle w:val="C3F97384AED84E0E83A2AA78DFF63820"/>
          </w:pPr>
          <w:r w:rsidRPr="00D407B2">
            <w:rPr>
              <w:noProof/>
              <w:lang w:bidi="ru-RU"/>
            </w:rPr>
            <w:t>ОПЫТ РАБОТЫ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C9"/>
    <w:rsid w:val="001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alibri" w:eastAsiaTheme="majorEastAsia" w:hAnsi="Calibri" w:cs="Calibri"/>
      <w:b/>
      <w:bCs/>
      <w:caps/>
      <w:szCs w:val="26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5472168BD04E54B116E5F65B831B8E">
    <w:name w:val="CB5472168BD04E54B116E5F65B831B8E"/>
  </w:style>
  <w:style w:type="paragraph" w:customStyle="1" w:styleId="4AC2A5D9FE0E43B89096C598FC7C2005">
    <w:name w:val="4AC2A5D9FE0E43B89096C598FC7C2005"/>
  </w:style>
  <w:style w:type="paragraph" w:customStyle="1" w:styleId="6D302947BE09468CA2988764E35B0C2E">
    <w:name w:val="6D302947BE09468CA2988764E35B0C2E"/>
  </w:style>
  <w:style w:type="paragraph" w:customStyle="1" w:styleId="DF5F7016FA514F1B87085D0B8D392072">
    <w:name w:val="DF5F7016FA514F1B87085D0B8D392072"/>
  </w:style>
  <w:style w:type="paragraph" w:customStyle="1" w:styleId="8D2AF3F8F6534C2EBE90E9573E177243">
    <w:name w:val="8D2AF3F8F6534C2EBE90E9573E177243"/>
  </w:style>
  <w:style w:type="paragraph" w:customStyle="1" w:styleId="2F1F1A7A5BE94B43B33824C147A73E59">
    <w:name w:val="2F1F1A7A5BE94B43B33824C147A73E59"/>
  </w:style>
  <w:style w:type="paragraph" w:customStyle="1" w:styleId="EC06CABC46B14149A12A4797DC7E05C5">
    <w:name w:val="EC06CABC46B14149A12A4797DC7E05C5"/>
  </w:style>
  <w:style w:type="paragraph" w:customStyle="1" w:styleId="43D80A30E34E46558D06A41337D7A52D">
    <w:name w:val="43D80A30E34E46558D06A41337D7A52D"/>
  </w:style>
  <w:style w:type="paragraph" w:customStyle="1" w:styleId="C0EC5C89ED90450198530D54A1B6F29A">
    <w:name w:val="C0EC5C89ED90450198530D54A1B6F29A"/>
  </w:style>
  <w:style w:type="paragraph" w:customStyle="1" w:styleId="E66618B5BE814A81B0E2E2D8ED004D9F">
    <w:name w:val="E66618B5BE814A81B0E2E2D8ED004D9F"/>
  </w:style>
  <w:style w:type="character" w:styleId="a3">
    <w:name w:val="Hyperlink"/>
    <w:basedOn w:val="a0"/>
    <w:uiPriority w:val="99"/>
    <w:unhideWhenUsed/>
    <w:rPr>
      <w:rFonts w:ascii="Calibri" w:hAnsi="Calibri" w:cs="Calibri"/>
      <w:color w:val="C45911" w:themeColor="accent2" w:themeShade="BF"/>
      <w:u w:val="single"/>
    </w:rPr>
  </w:style>
  <w:style w:type="paragraph" w:customStyle="1" w:styleId="63E065BAC0224586981FD6F7CF27C0B6">
    <w:name w:val="63E065BAC0224586981FD6F7CF27C0B6"/>
  </w:style>
  <w:style w:type="paragraph" w:customStyle="1" w:styleId="E5002B44E19E46B98DA4F87B435A8A28">
    <w:name w:val="E5002B44E19E46B98DA4F87B435A8A28"/>
  </w:style>
  <w:style w:type="paragraph" w:customStyle="1" w:styleId="559BC5417F164A738C0FAF20A9F242F0">
    <w:name w:val="559BC5417F164A738C0FAF20A9F242F0"/>
  </w:style>
  <w:style w:type="paragraph" w:customStyle="1" w:styleId="9F0C57CCBC1943A6A3890A9D4FB99633">
    <w:name w:val="9F0C57CCBC1943A6A3890A9D4FB99633"/>
  </w:style>
  <w:style w:type="paragraph" w:customStyle="1" w:styleId="274CFBCAD35A4F5FAE6ABD1C28743BA6">
    <w:name w:val="274CFBCAD35A4F5FAE6ABD1C28743BA6"/>
  </w:style>
  <w:style w:type="paragraph" w:customStyle="1" w:styleId="475E62AA0DE44146A3D5E4D36BD4B40C">
    <w:name w:val="475E62AA0DE44146A3D5E4D36BD4B40C"/>
  </w:style>
  <w:style w:type="paragraph" w:customStyle="1" w:styleId="892B13F9115C4060AE00CCEA95DA90E5">
    <w:name w:val="892B13F9115C4060AE00CCEA95DA90E5"/>
  </w:style>
  <w:style w:type="paragraph" w:customStyle="1" w:styleId="BE157621111F4C2591800BA63927BD1D">
    <w:name w:val="BE157621111F4C2591800BA63927BD1D"/>
  </w:style>
  <w:style w:type="paragraph" w:customStyle="1" w:styleId="222D8345DD6848299883DB9EAEDDA25B">
    <w:name w:val="222D8345DD6848299883DB9EAEDDA25B"/>
  </w:style>
  <w:style w:type="paragraph" w:customStyle="1" w:styleId="009C772657CF4EEAB40AD7478523F62E">
    <w:name w:val="009C772657CF4EEAB40AD7478523F62E"/>
  </w:style>
  <w:style w:type="paragraph" w:customStyle="1" w:styleId="4A42EDE3BCF54B6FB5975D107A4D8EAC">
    <w:name w:val="4A42EDE3BCF54B6FB5975D107A4D8EAC"/>
  </w:style>
  <w:style w:type="paragraph" w:customStyle="1" w:styleId="1AC69B7BA3684C60A187E8BED18B8F16">
    <w:name w:val="1AC69B7BA3684C60A187E8BED18B8F16"/>
  </w:style>
  <w:style w:type="paragraph" w:customStyle="1" w:styleId="C836DA3D63964C11A397D60F32F30463">
    <w:name w:val="C836DA3D63964C11A397D60F32F30463"/>
  </w:style>
  <w:style w:type="paragraph" w:customStyle="1" w:styleId="EC40B2DDA3304291A10181D32DE4E61B">
    <w:name w:val="EC40B2DDA3304291A10181D32DE4E61B"/>
  </w:style>
  <w:style w:type="paragraph" w:customStyle="1" w:styleId="E80A6C12F92249D5841643B3A2B4B341">
    <w:name w:val="E80A6C12F92249D5841643B3A2B4B341"/>
  </w:style>
  <w:style w:type="paragraph" w:customStyle="1" w:styleId="C3F97384AED84E0E83A2AA78DFF63820">
    <w:name w:val="C3F97384AED84E0E83A2AA78DFF63820"/>
  </w:style>
  <w:style w:type="paragraph" w:customStyle="1" w:styleId="F210FECA82054321A9C8B91205DF92D7">
    <w:name w:val="F210FECA82054321A9C8B91205DF92D7"/>
  </w:style>
  <w:style w:type="paragraph" w:customStyle="1" w:styleId="1E407D5AB23F4C97B3555A8354F48593">
    <w:name w:val="1E407D5AB23F4C97B3555A8354F48593"/>
  </w:style>
  <w:style w:type="paragraph" w:customStyle="1" w:styleId="684FAD6229EF4F2BAE06ED18F77F8E16">
    <w:name w:val="684FAD6229EF4F2BAE06ED18F77F8E16"/>
  </w:style>
  <w:style w:type="paragraph" w:customStyle="1" w:styleId="F88CAA1073774D3A96859577CC146EFD">
    <w:name w:val="F88CAA1073774D3A96859577CC146EFD"/>
  </w:style>
  <w:style w:type="paragraph" w:customStyle="1" w:styleId="A0D969B8B29E4B39A95AAEA3BE0B9406">
    <w:name w:val="A0D969B8B29E4B39A95AAEA3BE0B9406"/>
  </w:style>
  <w:style w:type="paragraph" w:customStyle="1" w:styleId="139F3303C4A740F580FC56400CDCB2B6">
    <w:name w:val="139F3303C4A740F580FC56400CDCB2B6"/>
  </w:style>
  <w:style w:type="paragraph" w:customStyle="1" w:styleId="6FDCB40D2A314FEF8846626BFDE42B24">
    <w:name w:val="6FDCB40D2A314FEF8846626BFDE42B24"/>
  </w:style>
  <w:style w:type="paragraph" w:customStyle="1" w:styleId="F959360E472A4AB4BAD0586FA5EF07B8">
    <w:name w:val="F959360E472A4AB4BAD0586FA5EF07B8"/>
  </w:style>
  <w:style w:type="paragraph" w:customStyle="1" w:styleId="940830C8A0E148C292FEF46FD6671BF4">
    <w:name w:val="940830C8A0E148C292FEF46FD6671BF4"/>
  </w:style>
  <w:style w:type="paragraph" w:customStyle="1" w:styleId="EB91DDAF5A1243AC9451A9E782D418E1">
    <w:name w:val="EB91DDAF5A1243AC9451A9E782D418E1"/>
  </w:style>
  <w:style w:type="paragraph" w:customStyle="1" w:styleId="3541684F6491490E81AEB8281BA41633">
    <w:name w:val="3541684F6491490E81AEB8281BA41633"/>
  </w:style>
  <w:style w:type="paragraph" w:customStyle="1" w:styleId="546548D18B844EF69A43A39A5A4DD46E">
    <w:name w:val="546548D18B844EF69A43A39A5A4DD46E"/>
  </w:style>
  <w:style w:type="paragraph" w:customStyle="1" w:styleId="A4A8D75D700D4B6E9D0063321E5A3F77">
    <w:name w:val="A4A8D75D700D4B6E9D0063321E5A3F77"/>
  </w:style>
  <w:style w:type="paragraph" w:customStyle="1" w:styleId="ED370C438E5A404AB6BE3A39F390B7F8">
    <w:name w:val="ED370C438E5A404AB6BE3A39F390B7F8"/>
  </w:style>
  <w:style w:type="paragraph" w:customStyle="1" w:styleId="A31971417ABE4C34A53991A90E05CDB1">
    <w:name w:val="A31971417ABE4C34A53991A90E05CDB1"/>
  </w:style>
  <w:style w:type="character" w:customStyle="1" w:styleId="20">
    <w:name w:val="Заголовок 2 Знак"/>
    <w:basedOn w:val="a0"/>
    <w:link w:val="2"/>
    <w:uiPriority w:val="9"/>
    <w:rPr>
      <w:rFonts w:ascii="Calibri" w:eastAsiaTheme="majorEastAsia" w:hAnsi="Calibri" w:cs="Calibri"/>
      <w:b/>
      <w:bCs/>
      <w:caps/>
      <w:szCs w:val="26"/>
      <w:lang w:val="ru-RU" w:eastAsia="ja-JP"/>
    </w:rPr>
  </w:style>
  <w:style w:type="paragraph" w:customStyle="1" w:styleId="2D573854B12541A5B07BDC7BE86774D3">
    <w:name w:val="2D573854B12541A5B07BDC7BE8677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{1DC5FBD9-A043-4A2D-9FDD-194AB5F4079D}tf00546271_win32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2024-11-22T05:21:00Z</dcterms:created>
  <dcterms:modified xsi:type="dcterms:W3CDTF">2024-11-22T05:27:00Z</dcterms:modified>
</cp:coreProperties>
</file>